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4FC87" w14:textId="77777777" w:rsidR="00EE393C" w:rsidRDefault="00EE39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475448" wp14:editId="45793269">
            <wp:simplePos x="0" y="0"/>
            <wp:positionH relativeFrom="column">
              <wp:posOffset>2714625</wp:posOffset>
            </wp:positionH>
            <wp:positionV relativeFrom="paragraph">
              <wp:posOffset>-572770</wp:posOffset>
            </wp:positionV>
            <wp:extent cx="5524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895F2" w14:textId="77777777" w:rsidR="00C8558D" w:rsidRDefault="00F875F8" w:rsidP="00C8558D">
      <w:pPr>
        <w:spacing w:after="80"/>
        <w:jc w:val="center"/>
        <w:rPr>
          <w:rFonts w:ascii="Palatino Linotype" w:hAnsi="Palatino Linotype"/>
          <w:color w:val="2E6CB8"/>
          <w:spacing w:val="84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alatino Linotype" w:hAnsi="Palatino Linotype"/>
          <w:noProof/>
          <w:color w:val="2E6CB8"/>
          <w:spacing w:val="8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FC155" wp14:editId="06F8B5E5">
                <wp:simplePos x="0" y="0"/>
                <wp:positionH relativeFrom="column">
                  <wp:posOffset>2410210</wp:posOffset>
                </wp:positionH>
                <wp:positionV relativeFrom="line">
                  <wp:posOffset>237053</wp:posOffset>
                </wp:positionV>
                <wp:extent cx="11963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131FC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189.8pt,18.65pt" to="28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zqwQEAANQDAAAOAAAAZHJzL2Uyb0RvYy54bWysU9tu2zAMfR+wfxD0vviyoVuNOH1Isb0U&#10;XbC2H6DKVCxAN1Ba7Pz9KCVxi23AsGEvsijyHPKQ9PpmtoYdAKP2rufNquYMnPSDdvuePz1+fveJ&#10;s5iEG4TxDnp+hMhvNm/frKfQQetHbwZARiQudlPo+ZhS6KoqyhGsiCsfwJFTebQikYn7akAxEbs1&#10;VVvXV9XkcQjoJcRIr7cnJ98UfqVApq9KRUjM9JxqS+XEcj7ns9qsRbdHEUYtz2WIf6jCCu0o6UJ1&#10;K5Jg31H/QmW1RB+9SivpbeWV0hKKBlLT1D+peRhFgKKFmhPD0qb4/2jl/WGHTA89bzlzwtKIHhIK&#10;vR8T23rnqIEeWZv7NIXYUfjW7fBsxbDDLHpWaPOX5LC59Pa49BbmxCQ9Ns311fsPNAJ58VUvwIAx&#10;fQFvWb703GiXZYtOHO5iomQUegnJz8axiRjbj3UZYJUrO9VSbulo4BT2DRRpy9kLXdkq2BpkB0H7&#10;IKQEl5qsjRIYR9EZprQxC7D+M/Acn6FQNu5vwAuiZPYuLWCrncffZU/zpWR1iqfyX+nO12c/HMuU&#10;ioNWpyg8r3nezdd2gb/8jJsfAAAA//8DAFBLAwQUAAYACAAAACEAWTdhoN0AAAAJAQAADwAAAGRy&#10;cy9kb3ducmV2LnhtbEyPT0vDQBDF74LfYRnBm91oMW1jNkUEFU/WWCjepsmYhO7Oxuy2jd/eKR70&#10;Nn8e7/1evhydVQcaQufZwPUkAUVc+brjxsD6/fFqDipE5BqtZzLwTQGWxflZjlntj/xGhzI2Skw4&#10;ZGigjbHPtA5VSw7DxPfE8vv0g8Mo69DoesCjmDurb5Ik1Q47loQWe3poqdqVeychz7MXXq9o0SVf&#10;9jV84Gb3VG6MubwY7+9ARRrjnxhO+IIOhTBt/Z7roKyB6WyRivQ0TEGJ4DadS7nt70EXuf7foPgB&#10;AAD//wMAUEsBAi0AFAAGAAgAAAAhALaDOJL+AAAA4QEAABMAAAAAAAAAAAAAAAAAAAAAAFtDb250&#10;ZW50X1R5cGVzXS54bWxQSwECLQAUAAYACAAAACEAOP0h/9YAAACUAQAACwAAAAAAAAAAAAAAAAAv&#10;AQAAX3JlbHMvLnJlbHNQSwECLQAUAAYACAAAACEAb9Rs6sEBAADUAwAADgAAAAAAAAAAAAAAAAAu&#10;AgAAZHJzL2Uyb0RvYy54bWxQSwECLQAUAAYACAAAACEAWTdhoN0AAAAJAQAADwAAAAAAAAAAAAAA&#10;AAAbBAAAZHJzL2Rvd25yZXYueG1sUEsFBgAAAAAEAAQA8wAAACUFAAAAAA==&#10;" strokecolor="#4579b8 [3044]" strokeweight="1pt">
                <w10:wrap anchory="line"/>
              </v:line>
            </w:pict>
          </mc:Fallback>
        </mc:AlternateContent>
      </w:r>
      <w:r w:rsidR="00601D2F">
        <w:rPr>
          <w:rFonts w:ascii="Palatino Linotype" w:hAnsi="Palatino Linotype"/>
          <w:color w:val="2E6CB8"/>
          <w:spacing w:val="84"/>
          <w:sz w:val="24"/>
          <w:szCs w:val="24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EE393C" w:rsidRPr="00601D2F">
        <w:rPr>
          <w:rFonts w:ascii="Palatino Linotype" w:hAnsi="Palatino Linotype"/>
          <w:color w:val="548ED4"/>
          <w:spacing w:val="84"/>
          <w:sz w:val="24"/>
          <w:szCs w:val="24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SOROPTIMIST</w:t>
      </w:r>
      <w:r w:rsidR="008A3353" w:rsidRPr="00601D2F">
        <w:rPr>
          <w:rFonts w:ascii="Arial" w:hAnsi="Arial" w:cs="Arial"/>
          <w:color w:val="2E6CB8"/>
          <w:spacing w:val="84"/>
          <w:vertAlign w:val="superscript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®</w:t>
      </w:r>
    </w:p>
    <w:p w14:paraId="579D22A7" w14:textId="5F9D8340" w:rsidR="00F875F8" w:rsidRDefault="00C8558D" w:rsidP="00C8558D">
      <w:pPr>
        <w:spacing w:after="80"/>
        <w:ind w:left="144"/>
        <w:jc w:val="center"/>
        <w:rPr>
          <w:rFonts w:ascii="Arial" w:hAnsi="Arial" w:cs="Arial"/>
          <w:b/>
          <w:color w:val="2E6CB8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8558D">
        <w:rPr>
          <w:rFonts w:ascii="Arial" w:hAnsi="Arial" w:cs="Arial"/>
          <w:b/>
          <w:noProof/>
          <w:color w:val="2E6CB8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6C7C5" wp14:editId="180A7F2D">
                <wp:simplePos x="0" y="0"/>
                <wp:positionH relativeFrom="column">
                  <wp:posOffset>294280</wp:posOffset>
                </wp:positionH>
                <wp:positionV relativeFrom="paragraph">
                  <wp:posOffset>7609840</wp:posOffset>
                </wp:positionV>
                <wp:extent cx="5591175" cy="1403985"/>
                <wp:effectExtent l="0" t="0" r="952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9412" w14:textId="77777777" w:rsidR="00C8558D" w:rsidRPr="00EB26EF" w:rsidRDefault="00C8558D" w:rsidP="00EB26EF">
                            <w:pPr>
                              <w:spacing w:after="0" w:line="240" w:lineRule="auto"/>
                              <w:jc w:val="center"/>
                              <w:rPr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color w:val="2E6CB8"/>
                                <w:sz w:val="16"/>
                                <w:szCs w:val="16"/>
                              </w:rPr>
                              <w:t>P.O. Box 826, Glendale, CA 91209</w:t>
                            </w:r>
                          </w:p>
                          <w:p w14:paraId="34E6759E" w14:textId="77777777" w:rsidR="00C8558D" w:rsidRPr="00EB26EF" w:rsidRDefault="00EB26EF" w:rsidP="00EB26EF">
                            <w:pPr>
                              <w:spacing w:after="0" w:line="240" w:lineRule="auto"/>
                              <w:jc w:val="center"/>
                              <w:rPr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color w:val="2E6CB8"/>
                                <w:sz w:val="16"/>
                                <w:szCs w:val="16"/>
                              </w:rPr>
                              <w:t>www</w:t>
                            </w:r>
                            <w:r w:rsidR="00C8558D" w:rsidRPr="00EB26EF">
                              <w:rPr>
                                <w:color w:val="2E6CB8"/>
                                <w:sz w:val="16"/>
                                <w:szCs w:val="16"/>
                              </w:rPr>
                              <w:t>.soroptimistglendale.org</w:t>
                            </w:r>
                          </w:p>
                          <w:p w14:paraId="083B0AA4" w14:textId="77777777" w:rsidR="00EB26EF" w:rsidRPr="00EB26EF" w:rsidRDefault="00C8558D" w:rsidP="00EB26E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  <w:t>“A global volunteer organization that provides women and girls with access to the education and t</w:t>
                            </w:r>
                            <w:r w:rsidR="00EB26EF" w:rsidRPr="00EB26EF"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  <w:t>r</w:t>
                            </w:r>
                            <w:r w:rsidRPr="00EB26EF"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  <w:t>aining</w:t>
                            </w:r>
                          </w:p>
                          <w:p w14:paraId="5C13D9B1" w14:textId="77777777" w:rsidR="00C8558D" w:rsidRPr="00EB26EF" w:rsidRDefault="00C8558D" w:rsidP="00EB26E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i/>
                                <w:color w:val="2E6CB8"/>
                                <w:sz w:val="16"/>
                                <w:szCs w:val="16"/>
                              </w:rPr>
                              <w:t>they need to achieve economic empowerment.”</w:t>
                            </w:r>
                          </w:p>
                          <w:p w14:paraId="00934A46" w14:textId="77777777" w:rsidR="00C8558D" w:rsidRPr="00EB26EF" w:rsidRDefault="00C8558D" w:rsidP="00EB26EF">
                            <w:pPr>
                              <w:spacing w:after="0" w:line="240" w:lineRule="auto"/>
                              <w:jc w:val="center"/>
                              <w:rPr>
                                <w:color w:val="2E6CB8"/>
                                <w:sz w:val="16"/>
                                <w:szCs w:val="16"/>
                              </w:rPr>
                            </w:pPr>
                            <w:r w:rsidRPr="00EB26EF">
                              <w:rPr>
                                <w:color w:val="2E6CB8"/>
                                <w:sz w:val="16"/>
                                <w:szCs w:val="16"/>
                              </w:rPr>
                              <w:t>Tax ID #95-6052307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15pt;margin-top:599.2pt;width:44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ugIwIAAB4EAAAOAAAAZHJzL2Uyb0RvYy54bWysU81u2zAMvg/YOwi6L7bTeEmMOEWXLsOA&#10;7gdo9wCyLMfCJFGTlNjZ049S0jTbbsN0EEiR/ER+JFe3o1bkIJyXYGpaTHJKhOHQSrOr6ben7ZsF&#10;JT4w0zIFRtT0KDy9Xb9+tRpsJabQg2qFIwhifDXYmvYh2CrLPO+FZn4CVhg0duA0C6i6XdY6NiC6&#10;Vtk0z99mA7jWOuDCe3y9PxnpOuF3neDhS9d5EYiqKeYW0u3S3cQ7W69YtXPM9pKf02D/kIVm0uCn&#10;F6h7FhjZO/kXlJbcgYcuTDjoDLpOcpFqwGqK/I9qHntmRaoFyfH2QpP/f7D88+GrI7Kt6U0+p8Qw&#10;jU16EmMg72Ak08jPYH2Fbo8WHcOIz9jnVKu3D8C/e2Jg0zOzE3fOwdAL1mJ+RYzMrkJPOD6CNMMn&#10;aPEbtg+QgMbO6Uge0kEQHft0vPQmpsLxsSyXRTEvKeFoK2b5zXJRpj9Y9RxunQ8fBGgShZo6bH6C&#10;Z4cHH2I6rHp2ib95ULLdSqWS4nbNRjlyYDgo23TO6L+5KUOGmi7LaZmQDcT4NENaBhxkJXVNF3k8&#10;MZxVkY73pk1yYFKdZMxEmTM/kZITOWFsRnSMpDXQHpEpB6eBxQVDoQf3k5IBh7Wm/seeOUGJ+miQ&#10;7WUxm8XpTsqsnE9RcdeW5trCDEeomgZKTuImpI1IPNg77MpWJr5eMjnnikOYaDwvTJzyaz15vaz1&#10;+hcAAAD//wMAUEsDBBQABgAIAAAAIQDIwSPx4AAAAAwBAAAPAAAAZHJzL2Rvd25yZXYueG1sTI/L&#10;TsMwEEX3SPyDNUjsqJOSRk2IU1VUbFggUZBg6caTOCJ+yHbT8PcMK1jOnaP7aHaLmdiMIY7OCshX&#10;GTC0nVOjHQS8vz3dbYHFJK2Sk7Mo4Bsj7Nrrq0bWyl3sK87HNDAysbGWAnRKvuY8dhqNjCvn0dKv&#10;d8HIRGcYuAryQuZm4ussK7mRo6UELT0+auy+jmcj4MPoUR3Cy2evpvnw3O83fgleiNubZf8ALOGS&#10;/mD4rU/VoaVOJ3e2KrJJQFHeE0l6Xm0LYERU65LGnEgq8moDvG34/xHtDwAAAP//AwBQSwECLQAU&#10;AAYACAAAACEAtoM4kv4AAADhAQAAEwAAAAAAAAAAAAAAAAAAAAAAW0NvbnRlbnRfVHlwZXNdLnht&#10;bFBLAQItABQABgAIAAAAIQA4/SH/1gAAAJQBAAALAAAAAAAAAAAAAAAAAC8BAABfcmVscy8ucmVs&#10;c1BLAQItABQABgAIAAAAIQBnNIugIwIAAB4EAAAOAAAAAAAAAAAAAAAAAC4CAABkcnMvZTJvRG9j&#10;LnhtbFBLAQItABQABgAIAAAAIQDIwSPx4AAAAAwBAAAPAAAAAAAAAAAAAAAAAH0EAABkcnMvZG93&#10;bnJldi54bWxQSwUGAAAAAAQABADzAAAAigUAAAAA&#10;" stroked="f">
                <v:textbox style="mso-fit-shape-to-text:t">
                  <w:txbxContent>
                    <w:p w14:paraId="65BD9412" w14:textId="77777777" w:rsidR="00C8558D" w:rsidRPr="00EB26EF" w:rsidRDefault="00C8558D" w:rsidP="00EB26EF">
                      <w:pPr>
                        <w:spacing w:after="0" w:line="240" w:lineRule="auto"/>
                        <w:jc w:val="center"/>
                        <w:rPr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color w:val="2E6CB8"/>
                          <w:sz w:val="16"/>
                          <w:szCs w:val="16"/>
                        </w:rPr>
                        <w:t>P.O. Box 826, Glendale, CA 91209</w:t>
                      </w:r>
                    </w:p>
                    <w:p w14:paraId="34E6759E" w14:textId="77777777" w:rsidR="00C8558D" w:rsidRPr="00EB26EF" w:rsidRDefault="00EB26EF" w:rsidP="00EB26EF">
                      <w:pPr>
                        <w:spacing w:after="0" w:line="240" w:lineRule="auto"/>
                        <w:jc w:val="center"/>
                        <w:rPr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color w:val="2E6CB8"/>
                          <w:sz w:val="16"/>
                          <w:szCs w:val="16"/>
                        </w:rPr>
                        <w:t>www</w:t>
                      </w:r>
                      <w:r w:rsidR="00C8558D" w:rsidRPr="00EB26EF">
                        <w:rPr>
                          <w:color w:val="2E6CB8"/>
                          <w:sz w:val="16"/>
                          <w:szCs w:val="16"/>
                        </w:rPr>
                        <w:t>.soroptimistglendale.org</w:t>
                      </w:r>
                    </w:p>
                    <w:p w14:paraId="083B0AA4" w14:textId="77777777" w:rsidR="00EB26EF" w:rsidRPr="00EB26EF" w:rsidRDefault="00C8558D" w:rsidP="00EB26EF">
                      <w:pPr>
                        <w:spacing w:after="0" w:line="240" w:lineRule="auto"/>
                        <w:jc w:val="center"/>
                        <w:rPr>
                          <w:i/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i/>
                          <w:color w:val="2E6CB8"/>
                          <w:sz w:val="16"/>
                          <w:szCs w:val="16"/>
                        </w:rPr>
                        <w:t>“A global volunteer organization that provides women and girls with access to the education and t</w:t>
                      </w:r>
                      <w:r w:rsidR="00EB26EF" w:rsidRPr="00EB26EF">
                        <w:rPr>
                          <w:i/>
                          <w:color w:val="2E6CB8"/>
                          <w:sz w:val="16"/>
                          <w:szCs w:val="16"/>
                        </w:rPr>
                        <w:t>r</w:t>
                      </w:r>
                      <w:r w:rsidRPr="00EB26EF">
                        <w:rPr>
                          <w:i/>
                          <w:color w:val="2E6CB8"/>
                          <w:sz w:val="16"/>
                          <w:szCs w:val="16"/>
                        </w:rPr>
                        <w:t>aining</w:t>
                      </w:r>
                    </w:p>
                    <w:p w14:paraId="5C13D9B1" w14:textId="77777777" w:rsidR="00C8558D" w:rsidRPr="00EB26EF" w:rsidRDefault="00C8558D" w:rsidP="00EB26EF">
                      <w:pPr>
                        <w:spacing w:after="0" w:line="240" w:lineRule="auto"/>
                        <w:jc w:val="center"/>
                        <w:rPr>
                          <w:i/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i/>
                          <w:color w:val="2E6CB8"/>
                          <w:sz w:val="16"/>
                          <w:szCs w:val="16"/>
                        </w:rPr>
                        <w:t>they need to achieve economic empowerment.”</w:t>
                      </w:r>
                    </w:p>
                    <w:p w14:paraId="00934A46" w14:textId="77777777" w:rsidR="00C8558D" w:rsidRPr="00EB26EF" w:rsidRDefault="00C8558D" w:rsidP="00EB26EF">
                      <w:pPr>
                        <w:spacing w:after="0" w:line="240" w:lineRule="auto"/>
                        <w:jc w:val="center"/>
                        <w:rPr>
                          <w:color w:val="2E6CB8"/>
                          <w:sz w:val="16"/>
                          <w:szCs w:val="16"/>
                        </w:rPr>
                      </w:pPr>
                      <w:r w:rsidRPr="00EB26EF">
                        <w:rPr>
                          <w:color w:val="2E6CB8"/>
                          <w:sz w:val="16"/>
                          <w:szCs w:val="16"/>
                        </w:rPr>
                        <w:t>Tax ID #95-6052307</w:t>
                      </w:r>
                    </w:p>
                  </w:txbxContent>
                </v:textbox>
              </v:shape>
            </w:pict>
          </mc:Fallback>
        </mc:AlternateContent>
      </w:r>
      <w:r w:rsidR="00F875F8" w:rsidRPr="00C8558D">
        <w:rPr>
          <w:rFonts w:ascii="Arial" w:hAnsi="Arial" w:cs="Arial"/>
          <w:b/>
          <w:color w:val="2E6CB8"/>
          <w:sz w:val="20"/>
          <w:szCs w:val="20"/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Investing in Dreams</w:t>
      </w:r>
    </w:p>
    <w:p w14:paraId="38C12A2F" w14:textId="4C19E144" w:rsidR="00D47131" w:rsidRDefault="00D47131" w:rsidP="00484F44">
      <w:pPr>
        <w:spacing w:after="0"/>
        <w:rPr>
          <w:rFonts w:ascii="Arial" w:hAnsi="Arial" w:cs="Arial"/>
          <w:sz w:val="20"/>
          <w:szCs w:val="20"/>
        </w:rPr>
      </w:pPr>
    </w:p>
    <w:p w14:paraId="17E3C333" w14:textId="4B2CF633" w:rsidR="00F73CB2" w:rsidRDefault="00F73CB2" w:rsidP="00E02DE3">
      <w:pPr>
        <w:spacing w:after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73CB2">
        <w:rPr>
          <w:rFonts w:ascii="Arial" w:hAnsi="Arial" w:cs="Arial"/>
          <w:b/>
          <w:bCs/>
          <w:sz w:val="24"/>
          <w:szCs w:val="24"/>
          <w:u w:val="single"/>
        </w:rPr>
        <w:t>REQUEST FOR REIMBURSEMENT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1260"/>
        <w:gridCol w:w="19"/>
        <w:gridCol w:w="3581"/>
        <w:gridCol w:w="270"/>
        <w:gridCol w:w="450"/>
        <w:gridCol w:w="180"/>
        <w:gridCol w:w="810"/>
        <w:gridCol w:w="570"/>
        <w:gridCol w:w="1878"/>
      </w:tblGrid>
      <w:tr w:rsidR="00C508FA" w:rsidRPr="00C508FA" w14:paraId="2E398B59" w14:textId="4F66FC64" w:rsidTr="00E02DE3">
        <w:trPr>
          <w:trHeight w:val="432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bottom"/>
          </w:tcPr>
          <w:p w14:paraId="305F4FA3" w14:textId="77777777" w:rsidR="00C508FA" w:rsidRPr="00C508FA" w:rsidRDefault="00C508FA" w:rsidP="00C508FA">
            <w:pPr>
              <w:jc w:val="right"/>
            </w:pPr>
            <w:r w:rsidRPr="00C508FA">
              <w:t>Date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</w:tcPr>
          <w:p w14:paraId="537EDB8F" w14:textId="77777777" w:rsidR="00C508FA" w:rsidRPr="00C508FA" w:rsidRDefault="00C508FA" w:rsidP="00C508FA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B9D165" w14:textId="77777777" w:rsidR="00C508FA" w:rsidRPr="00C508FA" w:rsidRDefault="00C508FA" w:rsidP="00C508FA"/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bottom"/>
          </w:tcPr>
          <w:p w14:paraId="27A2DE5E" w14:textId="77777777" w:rsidR="00C508FA" w:rsidRPr="00C508FA" w:rsidRDefault="00C508FA" w:rsidP="00C508FA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3CED64DD" w14:textId="77777777" w:rsidR="00C508FA" w:rsidRPr="00C508FA" w:rsidRDefault="00C508FA" w:rsidP="00C508FA"/>
        </w:tc>
      </w:tr>
      <w:tr w:rsidR="00B02A95" w:rsidRPr="00C508FA" w14:paraId="61AD54D2" w14:textId="7A4358A2" w:rsidTr="007A3BE9">
        <w:trPr>
          <w:trHeight w:hRule="exact" w:val="6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0A3AEF2" w14:textId="77777777" w:rsidR="00B02A95" w:rsidRPr="00C508FA" w:rsidRDefault="00B02A95" w:rsidP="00C508FA"/>
        </w:tc>
        <w:tc>
          <w:tcPr>
            <w:tcW w:w="9018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  <w:vAlign w:val="bottom"/>
          </w:tcPr>
          <w:p w14:paraId="04AC43B4" w14:textId="55E9D055" w:rsidR="00B02A95" w:rsidRPr="00C508FA" w:rsidRDefault="00B02A95" w:rsidP="00C508FA">
            <w:r w:rsidRPr="00C508FA">
              <w:t>CHECK INFORMATION</w:t>
            </w:r>
          </w:p>
        </w:tc>
      </w:tr>
      <w:tr w:rsidR="00B02A95" w:rsidRPr="00C508FA" w14:paraId="23A35C28" w14:textId="5FAE05D0" w:rsidTr="00C419E3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19BF6B9" w14:textId="77777777" w:rsidR="00B02A95" w:rsidRPr="00C508FA" w:rsidRDefault="00B02A95" w:rsidP="00C508FA">
            <w:pPr>
              <w:jc w:val="right"/>
            </w:pPr>
            <w:r w:rsidRPr="00C508FA">
              <w:t>Name:</w:t>
            </w:r>
          </w:p>
        </w:tc>
        <w:tc>
          <w:tcPr>
            <w:tcW w:w="5291" w:type="dxa"/>
            <w:gridSpan w:val="5"/>
            <w:tcBorders>
              <w:top w:val="nil"/>
              <w:left w:val="nil"/>
              <w:right w:val="nil"/>
            </w:tcBorders>
          </w:tcPr>
          <w:p w14:paraId="51617A73" w14:textId="77777777" w:rsidR="00B02A95" w:rsidRPr="00C508FA" w:rsidRDefault="00B02A95" w:rsidP="00C508FA"/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1E9F5" w14:textId="77777777" w:rsidR="00B02A95" w:rsidRPr="00C508FA" w:rsidRDefault="00B02A95" w:rsidP="00C508FA"/>
        </w:tc>
      </w:tr>
      <w:tr w:rsidR="00B02A95" w:rsidRPr="00C508FA" w14:paraId="2203CD77" w14:textId="5A193D56" w:rsidTr="00064CC1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D131DDB" w14:textId="77777777" w:rsidR="00B02A95" w:rsidRPr="00C508FA" w:rsidRDefault="00B02A95" w:rsidP="00C508FA">
            <w:pPr>
              <w:jc w:val="right"/>
            </w:pPr>
            <w:r w:rsidRPr="00C508FA">
              <w:t>Address:</w:t>
            </w:r>
          </w:p>
        </w:tc>
        <w:tc>
          <w:tcPr>
            <w:tcW w:w="5291" w:type="dxa"/>
            <w:gridSpan w:val="5"/>
            <w:tcBorders>
              <w:left w:val="nil"/>
              <w:right w:val="nil"/>
            </w:tcBorders>
          </w:tcPr>
          <w:p w14:paraId="140BC150" w14:textId="77777777" w:rsidR="00B02A95" w:rsidRPr="00C508FA" w:rsidRDefault="00B02A95" w:rsidP="00C508FA"/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2E436" w14:textId="77777777" w:rsidR="00B02A95" w:rsidRPr="00C508FA" w:rsidRDefault="00B02A95" w:rsidP="00C508FA"/>
        </w:tc>
      </w:tr>
      <w:tr w:rsidR="00C508FA" w:rsidRPr="00C508FA" w14:paraId="1B3B32BB" w14:textId="2809A889" w:rsidTr="007A3BE9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6EE18F0" w14:textId="74B2E9A3" w:rsidR="00C508FA" w:rsidRPr="00C508FA" w:rsidRDefault="00C508FA" w:rsidP="00064CC1">
            <w:pPr>
              <w:jc w:val="right"/>
            </w:pPr>
            <w:r w:rsidRPr="00C508FA">
              <w:t>City/State:</w:t>
            </w:r>
          </w:p>
        </w:tc>
        <w:tc>
          <w:tcPr>
            <w:tcW w:w="3851" w:type="dxa"/>
            <w:gridSpan w:val="2"/>
            <w:tcBorders>
              <w:left w:val="nil"/>
              <w:right w:val="nil"/>
            </w:tcBorders>
          </w:tcPr>
          <w:p w14:paraId="773F6655" w14:textId="77777777" w:rsidR="00C508FA" w:rsidRPr="00C508FA" w:rsidRDefault="00C508FA" w:rsidP="00C508F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45BF17" w14:textId="77777777" w:rsidR="00C508FA" w:rsidRPr="00C508FA" w:rsidRDefault="00C508FA" w:rsidP="00C508FA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CC0CB11" w14:textId="6BF51A95" w:rsidR="00C508FA" w:rsidRPr="00C508FA" w:rsidRDefault="00064CC1" w:rsidP="007A3BE9">
            <w:pPr>
              <w:jc w:val="right"/>
            </w:pPr>
            <w:r>
              <w:t>Zip: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35D19" w14:textId="77777777" w:rsidR="00C508FA" w:rsidRPr="00C508FA" w:rsidRDefault="00C508FA" w:rsidP="00C508FA"/>
        </w:tc>
      </w:tr>
      <w:tr w:rsidR="00C508FA" w:rsidRPr="00C508FA" w14:paraId="701DFD95" w14:textId="51674CF1" w:rsidTr="00064CC1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915E475" w14:textId="77777777" w:rsidR="00C508FA" w:rsidRPr="00C508FA" w:rsidRDefault="00C508FA" w:rsidP="00C508FA">
            <w:pPr>
              <w:jc w:val="right"/>
            </w:pPr>
            <w:r w:rsidRPr="00C508FA">
              <w:t>Phone:</w:t>
            </w:r>
          </w:p>
        </w:tc>
        <w:tc>
          <w:tcPr>
            <w:tcW w:w="3851" w:type="dxa"/>
            <w:gridSpan w:val="2"/>
            <w:tcBorders>
              <w:left w:val="nil"/>
              <w:right w:val="nil"/>
            </w:tcBorders>
          </w:tcPr>
          <w:p w14:paraId="67EA4301" w14:textId="77777777" w:rsidR="00C508FA" w:rsidRPr="00C508FA" w:rsidRDefault="00C508FA" w:rsidP="00C508F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1969C9" w14:textId="77777777" w:rsidR="00C508FA" w:rsidRPr="00C508FA" w:rsidRDefault="00C508FA" w:rsidP="00C508FA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6FC177D" w14:textId="77777777" w:rsidR="00C508FA" w:rsidRPr="00C508FA" w:rsidRDefault="00C508FA" w:rsidP="00C508FA">
            <w:r w:rsidRPr="00C508FA">
              <w:t>Contact: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F909F" w14:textId="77777777" w:rsidR="00C508FA" w:rsidRPr="00C508FA" w:rsidRDefault="00C508FA" w:rsidP="00C508FA"/>
        </w:tc>
      </w:tr>
      <w:tr w:rsidR="00C508FA" w:rsidRPr="00C508FA" w14:paraId="081CE59B" w14:textId="215BD9CA" w:rsidTr="00064CC1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99641E7" w14:textId="77777777" w:rsidR="00C508FA" w:rsidRPr="00C508FA" w:rsidRDefault="00C508FA" w:rsidP="00C508FA">
            <w:pPr>
              <w:jc w:val="right"/>
            </w:pPr>
            <w:r w:rsidRPr="00C508FA">
              <w:t>Event/Item:</w:t>
            </w:r>
          </w:p>
        </w:tc>
        <w:tc>
          <w:tcPr>
            <w:tcW w:w="3851" w:type="dxa"/>
            <w:gridSpan w:val="2"/>
            <w:tcBorders>
              <w:left w:val="nil"/>
              <w:right w:val="nil"/>
            </w:tcBorders>
          </w:tcPr>
          <w:p w14:paraId="246B0FAA" w14:textId="77777777" w:rsidR="00C508FA" w:rsidRPr="00C508FA" w:rsidRDefault="00C508FA" w:rsidP="00C508F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44B0F1" w14:textId="77777777" w:rsidR="00C508FA" w:rsidRPr="00C508FA" w:rsidRDefault="00C508FA" w:rsidP="00C508FA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844F2A0" w14:textId="77777777" w:rsidR="00C508FA" w:rsidRPr="00C508FA" w:rsidRDefault="00C508FA" w:rsidP="00C508FA"/>
        </w:tc>
        <w:tc>
          <w:tcPr>
            <w:tcW w:w="2448" w:type="dxa"/>
            <w:gridSpan w:val="2"/>
            <w:tcBorders>
              <w:left w:val="nil"/>
              <w:bottom w:val="nil"/>
              <w:right w:val="nil"/>
            </w:tcBorders>
          </w:tcPr>
          <w:p w14:paraId="5BBECC70" w14:textId="77777777" w:rsidR="00C508FA" w:rsidRPr="00C508FA" w:rsidRDefault="00C508FA" w:rsidP="00C508FA"/>
        </w:tc>
      </w:tr>
      <w:tr w:rsidR="00C508FA" w:rsidRPr="00C508FA" w14:paraId="6BAB782D" w14:textId="41B5BC0E" w:rsidTr="00064CC1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57A119FD" w14:textId="77777777" w:rsidR="00C508FA" w:rsidRPr="00C508FA" w:rsidRDefault="00C508FA" w:rsidP="00C508FA">
            <w:pPr>
              <w:jc w:val="right"/>
            </w:pPr>
            <w:r w:rsidRPr="00C508FA">
              <w:t>Amount of Reimbursement:</w:t>
            </w:r>
          </w:p>
        </w:tc>
        <w:tc>
          <w:tcPr>
            <w:tcW w:w="3851" w:type="dxa"/>
            <w:gridSpan w:val="2"/>
            <w:tcBorders>
              <w:left w:val="nil"/>
              <w:right w:val="nil"/>
            </w:tcBorders>
          </w:tcPr>
          <w:p w14:paraId="5A6EDEF8" w14:textId="77777777" w:rsidR="00C508FA" w:rsidRPr="00C508FA" w:rsidRDefault="00C508FA" w:rsidP="00C508F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6CA4AF" w14:textId="77777777" w:rsidR="00C508FA" w:rsidRPr="00C508FA" w:rsidRDefault="00C508FA" w:rsidP="00C508FA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64F6D08C" w14:textId="77777777" w:rsidR="00C508FA" w:rsidRPr="00C508FA" w:rsidRDefault="00C508FA" w:rsidP="00C508FA"/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C36FB" w14:textId="77777777" w:rsidR="00C508FA" w:rsidRPr="00C508FA" w:rsidRDefault="00C508FA" w:rsidP="00C508FA"/>
        </w:tc>
      </w:tr>
      <w:tr w:rsidR="00C508FA" w:rsidRPr="00C508FA" w14:paraId="5C1A36CC" w14:textId="2DD6297B" w:rsidTr="00064CC1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2C2E5713" w14:textId="77777777" w:rsidR="00C508FA" w:rsidRPr="00C508FA" w:rsidRDefault="00C508FA" w:rsidP="00C508FA">
            <w:pPr>
              <w:jc w:val="right"/>
            </w:pPr>
            <w:r w:rsidRPr="00C508FA">
              <w:t>Budgeted: (Y/N)</w:t>
            </w:r>
          </w:p>
        </w:tc>
        <w:tc>
          <w:tcPr>
            <w:tcW w:w="3851" w:type="dxa"/>
            <w:gridSpan w:val="2"/>
            <w:tcBorders>
              <w:left w:val="nil"/>
              <w:right w:val="nil"/>
            </w:tcBorders>
          </w:tcPr>
          <w:p w14:paraId="08CF5025" w14:textId="77777777" w:rsidR="00C508FA" w:rsidRPr="00C508FA" w:rsidRDefault="00C508FA" w:rsidP="00C508F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423F8F" w14:textId="77777777" w:rsidR="00C508FA" w:rsidRPr="00C508FA" w:rsidRDefault="00C508FA" w:rsidP="00C508FA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C8D198E" w14:textId="77777777" w:rsidR="00C508FA" w:rsidRPr="00C508FA" w:rsidRDefault="00C508FA" w:rsidP="00C508FA"/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2158D" w14:textId="77777777" w:rsidR="00C508FA" w:rsidRPr="00C508FA" w:rsidRDefault="00C508FA" w:rsidP="00C508FA"/>
        </w:tc>
      </w:tr>
      <w:tr w:rsidR="00C508FA" w:rsidRPr="00C508FA" w14:paraId="533A863A" w14:textId="470168BC" w:rsidTr="00064CC1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4B5249F" w14:textId="77777777" w:rsidR="00C508FA" w:rsidRPr="00C508FA" w:rsidRDefault="00C508FA" w:rsidP="00C508FA">
            <w:pPr>
              <w:jc w:val="right"/>
            </w:pPr>
            <w:r w:rsidRPr="00C508FA">
              <w:t>Date of Meeting Approval:</w:t>
            </w:r>
          </w:p>
        </w:tc>
        <w:tc>
          <w:tcPr>
            <w:tcW w:w="3851" w:type="dxa"/>
            <w:gridSpan w:val="2"/>
            <w:tcBorders>
              <w:left w:val="nil"/>
              <w:right w:val="nil"/>
            </w:tcBorders>
          </w:tcPr>
          <w:p w14:paraId="644AD2E8" w14:textId="77777777" w:rsidR="00C508FA" w:rsidRPr="00C508FA" w:rsidRDefault="00C508FA" w:rsidP="00C508F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8A04E5" w14:textId="77777777" w:rsidR="00C508FA" w:rsidRPr="00C508FA" w:rsidRDefault="00C508FA" w:rsidP="00C508FA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AEA8D46" w14:textId="77777777" w:rsidR="00C508FA" w:rsidRPr="00C508FA" w:rsidRDefault="00C508FA" w:rsidP="00C508FA"/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BDC13" w14:textId="77777777" w:rsidR="00C508FA" w:rsidRPr="00C508FA" w:rsidRDefault="00C508FA" w:rsidP="00C508FA"/>
        </w:tc>
      </w:tr>
      <w:tr w:rsidR="00C508FA" w:rsidRPr="00C508FA" w14:paraId="1AE52B6C" w14:textId="73D68E54" w:rsidTr="00064CC1">
        <w:trPr>
          <w:trHeight w:val="432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073C4A12" w14:textId="77777777" w:rsidR="00C508FA" w:rsidRPr="00C508FA" w:rsidRDefault="00C508FA" w:rsidP="00C508FA">
            <w:pPr>
              <w:jc w:val="right"/>
            </w:pPr>
            <w:r w:rsidRPr="00C508FA">
              <w:t>Receipts Attached: (Y/N)</w:t>
            </w:r>
          </w:p>
        </w:tc>
        <w:tc>
          <w:tcPr>
            <w:tcW w:w="3851" w:type="dxa"/>
            <w:gridSpan w:val="2"/>
            <w:tcBorders>
              <w:left w:val="nil"/>
              <w:right w:val="nil"/>
            </w:tcBorders>
          </w:tcPr>
          <w:p w14:paraId="2EF256B4" w14:textId="77777777" w:rsidR="00C508FA" w:rsidRPr="00C508FA" w:rsidRDefault="00C508FA" w:rsidP="00C508FA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F4F9C7" w14:textId="77777777" w:rsidR="00C508FA" w:rsidRPr="00C508FA" w:rsidRDefault="00C508FA" w:rsidP="00C508FA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4E1F1E95" w14:textId="77777777" w:rsidR="00C508FA" w:rsidRPr="00C508FA" w:rsidRDefault="00C508FA" w:rsidP="00C508FA"/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2D05" w14:textId="77777777" w:rsidR="00C508FA" w:rsidRPr="00C508FA" w:rsidRDefault="00C508FA" w:rsidP="00C508FA"/>
        </w:tc>
      </w:tr>
      <w:tr w:rsidR="007A3BE9" w:rsidRPr="00C508FA" w14:paraId="71F66EE8" w14:textId="0C0EE014" w:rsidTr="00E23CCA">
        <w:trPr>
          <w:trHeight w:val="43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4BF9A49" w14:textId="77777777" w:rsidR="007A3BE9" w:rsidRPr="00C508FA" w:rsidRDefault="007A3BE9" w:rsidP="00C508FA"/>
        </w:tc>
        <w:tc>
          <w:tcPr>
            <w:tcW w:w="9018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tcMar>
              <w:top w:w="115" w:type="dxa"/>
              <w:left w:w="115" w:type="dxa"/>
              <w:bottom w:w="0" w:type="dxa"/>
              <w:right w:w="115" w:type="dxa"/>
            </w:tcMar>
            <w:vAlign w:val="bottom"/>
          </w:tcPr>
          <w:p w14:paraId="31B708C7" w14:textId="62D2D09B" w:rsidR="007A3BE9" w:rsidRPr="00C508FA" w:rsidRDefault="007A3BE9" w:rsidP="00C508FA">
            <w:r w:rsidRPr="00C508FA">
              <w:t>TREASURER’S SECTION:</w:t>
            </w:r>
          </w:p>
        </w:tc>
      </w:tr>
      <w:tr w:rsidR="00C508FA" w:rsidRPr="00C508FA" w14:paraId="63C28A1D" w14:textId="55D885E5" w:rsidTr="00E02DE3">
        <w:trPr>
          <w:trHeight w:val="432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1609B6AA" w14:textId="77777777" w:rsidR="00C508FA" w:rsidRPr="00C508FA" w:rsidRDefault="00C508FA" w:rsidP="00C508FA">
            <w:pPr>
              <w:jc w:val="right"/>
            </w:pPr>
            <w:r w:rsidRPr="00C508FA">
              <w:t xml:space="preserve">Check No.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15F51" w14:textId="77777777" w:rsidR="00C508FA" w:rsidRPr="00C508FA" w:rsidRDefault="00C508FA" w:rsidP="00C508FA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26BCF" w14:textId="77777777" w:rsidR="00C508FA" w:rsidRPr="00C508FA" w:rsidRDefault="00C508FA" w:rsidP="00C508FA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A0EC5AE" w14:textId="77777777" w:rsidR="00C508FA" w:rsidRPr="00C508FA" w:rsidRDefault="00C508FA" w:rsidP="00C508FA">
            <w:r w:rsidRPr="00C508FA">
              <w:t>Date: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58698" w14:textId="77777777" w:rsidR="00C508FA" w:rsidRPr="00C508FA" w:rsidRDefault="00C508FA" w:rsidP="00C508FA"/>
        </w:tc>
      </w:tr>
      <w:tr w:rsidR="00C508FA" w:rsidRPr="00C508FA" w14:paraId="0F2246FB" w14:textId="79595E57" w:rsidTr="00E02DE3">
        <w:trPr>
          <w:trHeight w:val="432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9395593" w14:textId="77777777" w:rsidR="00C508FA" w:rsidRPr="00C508FA" w:rsidRDefault="00C508FA" w:rsidP="00C508FA">
            <w:pPr>
              <w:jc w:val="right"/>
            </w:pPr>
            <w:r w:rsidRPr="00C508FA">
              <w:t>Charge To:</w:t>
            </w: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794B67A" w14:textId="77777777" w:rsidR="00C508FA" w:rsidRPr="00C508FA" w:rsidRDefault="00C508FA" w:rsidP="00C508FA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94A80" w14:textId="77777777" w:rsidR="00C508FA" w:rsidRPr="00C508FA" w:rsidRDefault="00C508FA" w:rsidP="00C508FA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E1BE4B7" w14:textId="77777777" w:rsidR="00C508FA" w:rsidRPr="00C508FA" w:rsidRDefault="00C508FA" w:rsidP="00C508FA">
            <w:r w:rsidRPr="00C508FA">
              <w:t>Fund:</w:t>
            </w:r>
          </w:p>
        </w:tc>
        <w:tc>
          <w:tcPr>
            <w:tcW w:w="24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8529D0" w14:textId="77777777" w:rsidR="00C508FA" w:rsidRPr="00C508FA" w:rsidRDefault="00C508FA" w:rsidP="00C508FA"/>
        </w:tc>
      </w:tr>
      <w:tr w:rsidR="00C508FA" w:rsidRPr="00C508FA" w14:paraId="35B32687" w14:textId="33A1F44B" w:rsidTr="00E02DE3">
        <w:trPr>
          <w:trHeight w:val="432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3109C075" w14:textId="77777777" w:rsidR="00C508FA" w:rsidRPr="00C508FA" w:rsidRDefault="00C508FA" w:rsidP="00C508FA">
            <w:pPr>
              <w:jc w:val="right"/>
            </w:pPr>
            <w:r w:rsidRPr="00C508FA">
              <w:t>Notes: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right w:val="nil"/>
            </w:tcBorders>
          </w:tcPr>
          <w:p w14:paraId="48C481C4" w14:textId="77777777" w:rsidR="00C508FA" w:rsidRPr="00C508FA" w:rsidRDefault="00C508FA" w:rsidP="00C508FA"/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725B217" w14:textId="77777777" w:rsidR="00C508FA" w:rsidRPr="00C508FA" w:rsidRDefault="00C508FA" w:rsidP="00C508FA"/>
        </w:tc>
      </w:tr>
    </w:tbl>
    <w:p w14:paraId="77F38A26" w14:textId="77777777" w:rsidR="00C508FA" w:rsidRPr="00F73CB2" w:rsidRDefault="00C508FA" w:rsidP="00F73CB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C508FA" w:rsidRPr="00F7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31"/>
    <w:rsid w:val="00064CC1"/>
    <w:rsid w:val="000D6BC2"/>
    <w:rsid w:val="001C3745"/>
    <w:rsid w:val="0023115A"/>
    <w:rsid w:val="00252208"/>
    <w:rsid w:val="00484F44"/>
    <w:rsid w:val="005845FF"/>
    <w:rsid w:val="00601D2F"/>
    <w:rsid w:val="007A3BE9"/>
    <w:rsid w:val="008A3353"/>
    <w:rsid w:val="00B02A95"/>
    <w:rsid w:val="00C508FA"/>
    <w:rsid w:val="00C8558D"/>
    <w:rsid w:val="00CF760F"/>
    <w:rsid w:val="00D47131"/>
    <w:rsid w:val="00E02DE3"/>
    <w:rsid w:val="00E36632"/>
    <w:rsid w:val="00EB26EF"/>
    <w:rsid w:val="00EE393C"/>
    <w:rsid w:val="00F34F31"/>
    <w:rsid w:val="00F73CB2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A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Community\Soroptimist\Admin\SIG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SIG_Letterhead.dotx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BD</cp:lastModifiedBy>
  <cp:revision>5</cp:revision>
  <cp:lastPrinted>2021-06-13T02:54:00Z</cp:lastPrinted>
  <dcterms:created xsi:type="dcterms:W3CDTF">2021-06-10T17:17:00Z</dcterms:created>
  <dcterms:modified xsi:type="dcterms:W3CDTF">2021-06-13T02:55:00Z</dcterms:modified>
</cp:coreProperties>
</file>