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80B99" w14:textId="77777777" w:rsidR="00EE393C" w:rsidRPr="00C82EA9" w:rsidRDefault="00EE393C">
      <w:pPr>
        <w:rPr>
          <w:rFonts w:ascii="Arial" w:hAnsi="Arial" w:cs="Arial"/>
          <w:bCs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82EA9">
        <w:rPr>
          <w:rFonts w:ascii="Arial" w:hAnsi="Arial" w:cs="Arial"/>
          <w:bCs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6193C59B" wp14:editId="7D10BD6C">
            <wp:simplePos x="0" y="0"/>
            <wp:positionH relativeFrom="column">
              <wp:posOffset>2714625</wp:posOffset>
            </wp:positionH>
            <wp:positionV relativeFrom="paragraph">
              <wp:posOffset>-572770</wp:posOffset>
            </wp:positionV>
            <wp:extent cx="55245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1E49F" w14:textId="77777777" w:rsidR="00C8558D" w:rsidRDefault="00F875F8" w:rsidP="00C8558D">
      <w:pPr>
        <w:spacing w:after="80"/>
        <w:jc w:val="center"/>
        <w:rPr>
          <w:rFonts w:ascii="Palatino Linotype" w:hAnsi="Palatino Linotype"/>
          <w:color w:val="2E6CB8"/>
          <w:spacing w:val="84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alatino Linotype" w:hAnsi="Palatino Linotype"/>
          <w:noProof/>
          <w:color w:val="2E6CB8"/>
          <w:spacing w:val="8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CA94" wp14:editId="584B4A6F">
                <wp:simplePos x="0" y="0"/>
                <wp:positionH relativeFrom="column">
                  <wp:posOffset>2410210</wp:posOffset>
                </wp:positionH>
                <wp:positionV relativeFrom="line">
                  <wp:posOffset>237053</wp:posOffset>
                </wp:positionV>
                <wp:extent cx="11963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206BC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189.8pt,18.65pt" to="28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" strokecolor="#4579b8 [3044]" strokeweight="1pt">
                <w10:wrap anchory="line"/>
              </v:line>
            </w:pict>
          </mc:Fallback>
        </mc:AlternateContent>
      </w:r>
      <w:r w:rsidR="00601D2F">
        <w:rPr>
          <w:rFonts w:ascii="Palatino Linotype" w:hAnsi="Palatino Linotype"/>
          <w:color w:val="2E6CB8"/>
          <w:spacing w:val="84"/>
          <w:sz w:val="24"/>
          <w:szCs w:val="24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EE393C" w:rsidRPr="00601D2F">
        <w:rPr>
          <w:rFonts w:ascii="Palatino Linotype" w:hAnsi="Palatino Linotype"/>
          <w:color w:val="548ED4"/>
          <w:spacing w:val="84"/>
          <w:sz w:val="24"/>
          <w:szCs w:val="24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SOROPTIMIST</w:t>
      </w:r>
      <w:r w:rsidR="008A3353" w:rsidRPr="00601D2F">
        <w:rPr>
          <w:rFonts w:ascii="Arial" w:hAnsi="Arial" w:cs="Arial"/>
          <w:color w:val="2E6CB8"/>
          <w:spacing w:val="84"/>
          <w:vertAlign w:val="superscript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®</w:t>
      </w:r>
    </w:p>
    <w:p w14:paraId="35DC5ACA" w14:textId="26C76BB1" w:rsidR="00F875F8" w:rsidRDefault="00C8558D" w:rsidP="00C8558D">
      <w:pPr>
        <w:spacing w:after="80"/>
        <w:ind w:left="144"/>
        <w:jc w:val="center"/>
        <w:rPr>
          <w:rFonts w:ascii="Arial" w:hAnsi="Arial" w:cs="Arial"/>
          <w:b/>
          <w:color w:val="2E6CB8"/>
          <w:sz w:val="20"/>
          <w:szCs w:val="20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8558D">
        <w:rPr>
          <w:rFonts w:ascii="Arial" w:hAnsi="Arial" w:cs="Arial"/>
          <w:b/>
          <w:noProof/>
          <w:color w:val="2E6CB8"/>
          <w:sz w:val="20"/>
          <w:szCs w:val="20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366C7" wp14:editId="753AD40E">
                <wp:simplePos x="0" y="0"/>
                <wp:positionH relativeFrom="column">
                  <wp:posOffset>294280</wp:posOffset>
                </wp:positionH>
                <wp:positionV relativeFrom="paragraph">
                  <wp:posOffset>7609840</wp:posOffset>
                </wp:positionV>
                <wp:extent cx="5591175" cy="1403985"/>
                <wp:effectExtent l="0" t="0" r="952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60F46" w14:textId="77777777" w:rsidR="00C8558D" w:rsidRPr="00EB26EF" w:rsidRDefault="00C8558D" w:rsidP="00EB26EF">
                            <w:pPr>
                              <w:spacing w:after="0" w:line="240" w:lineRule="auto"/>
                              <w:jc w:val="center"/>
                              <w:rPr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color w:val="2E6CB8"/>
                                <w:sz w:val="16"/>
                                <w:szCs w:val="16"/>
                              </w:rPr>
                              <w:t>P.O. Box 826, Glendale, CA 91209</w:t>
                            </w:r>
                          </w:p>
                          <w:p w14:paraId="50E4E9BD" w14:textId="77777777" w:rsidR="00C8558D" w:rsidRPr="00EB26EF" w:rsidRDefault="00EB26EF" w:rsidP="00EB26EF">
                            <w:pPr>
                              <w:spacing w:after="0" w:line="240" w:lineRule="auto"/>
                              <w:jc w:val="center"/>
                              <w:rPr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color w:val="2E6CB8"/>
                                <w:sz w:val="16"/>
                                <w:szCs w:val="16"/>
                              </w:rPr>
                              <w:t>www</w:t>
                            </w:r>
                            <w:r w:rsidR="00C8558D" w:rsidRPr="00EB26EF">
                              <w:rPr>
                                <w:color w:val="2E6CB8"/>
                                <w:sz w:val="16"/>
                                <w:szCs w:val="16"/>
                              </w:rPr>
                              <w:t>.soroptimistglendale.org</w:t>
                            </w:r>
                          </w:p>
                          <w:p w14:paraId="78E7D47E" w14:textId="77777777" w:rsidR="00EB26EF" w:rsidRPr="00EB26EF" w:rsidRDefault="00C8558D" w:rsidP="00EB26E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  <w:t>“A global volunteer organization that provides women and girls with access to the education and t</w:t>
                            </w:r>
                            <w:r w:rsidR="00EB26EF" w:rsidRPr="00EB26EF"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  <w:t>r</w:t>
                            </w:r>
                            <w:r w:rsidRPr="00EB26EF"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  <w:t>aining</w:t>
                            </w:r>
                          </w:p>
                          <w:p w14:paraId="70CFE7FF" w14:textId="77777777" w:rsidR="00C8558D" w:rsidRPr="00EB26EF" w:rsidRDefault="00C8558D" w:rsidP="00EB26E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  <w:t>they need to achieve economic empowerment.”</w:t>
                            </w:r>
                          </w:p>
                          <w:p w14:paraId="73041626" w14:textId="77777777" w:rsidR="00C8558D" w:rsidRPr="00EB26EF" w:rsidRDefault="00C8558D" w:rsidP="00EB26EF">
                            <w:pPr>
                              <w:spacing w:after="0" w:line="240" w:lineRule="auto"/>
                              <w:jc w:val="center"/>
                              <w:rPr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color w:val="2E6CB8"/>
                                <w:sz w:val="16"/>
                                <w:szCs w:val="16"/>
                              </w:rPr>
                              <w:t>Tax ID #95-6052307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15pt;margin-top:599.2pt;width:44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" stroked="f">
                <v:textbox style="mso-fit-shape-to-text:t">
                  <w:txbxContent>
                    <w:p w14:paraId="6CE60F46" w14:textId="77777777" w:rsidR="00C8558D" w:rsidRPr="00EB26EF" w:rsidRDefault="00C8558D" w:rsidP="00EB26EF">
                      <w:pPr>
                        <w:spacing w:after="0" w:line="240" w:lineRule="auto"/>
                        <w:jc w:val="center"/>
                        <w:rPr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color w:val="2E6CB8"/>
                          <w:sz w:val="16"/>
                          <w:szCs w:val="16"/>
                        </w:rPr>
                        <w:t>P.O. Box 826, Glendale, CA 91209</w:t>
                      </w:r>
                    </w:p>
                    <w:p w14:paraId="50E4E9BD" w14:textId="77777777" w:rsidR="00C8558D" w:rsidRPr="00EB26EF" w:rsidRDefault="00EB26EF" w:rsidP="00EB26EF">
                      <w:pPr>
                        <w:spacing w:after="0" w:line="240" w:lineRule="auto"/>
                        <w:jc w:val="center"/>
                        <w:rPr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color w:val="2E6CB8"/>
                          <w:sz w:val="16"/>
                          <w:szCs w:val="16"/>
                        </w:rPr>
                        <w:t>www</w:t>
                      </w:r>
                      <w:r w:rsidR="00C8558D" w:rsidRPr="00EB26EF">
                        <w:rPr>
                          <w:color w:val="2E6CB8"/>
                          <w:sz w:val="16"/>
                          <w:szCs w:val="16"/>
                        </w:rPr>
                        <w:t>.soroptimistglendale.org</w:t>
                      </w:r>
                    </w:p>
                    <w:p w14:paraId="78E7D47E" w14:textId="77777777" w:rsidR="00EB26EF" w:rsidRPr="00EB26EF" w:rsidRDefault="00C8558D" w:rsidP="00EB26EF">
                      <w:pPr>
                        <w:spacing w:after="0" w:line="240" w:lineRule="auto"/>
                        <w:jc w:val="center"/>
                        <w:rPr>
                          <w:i/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i/>
                          <w:color w:val="2E6CB8"/>
                          <w:sz w:val="16"/>
                          <w:szCs w:val="16"/>
                        </w:rPr>
                        <w:t>“A global volunteer organization that provides women and girls with access to the education and t</w:t>
                      </w:r>
                      <w:r w:rsidR="00EB26EF" w:rsidRPr="00EB26EF">
                        <w:rPr>
                          <w:i/>
                          <w:color w:val="2E6CB8"/>
                          <w:sz w:val="16"/>
                          <w:szCs w:val="16"/>
                        </w:rPr>
                        <w:t>r</w:t>
                      </w:r>
                      <w:r w:rsidRPr="00EB26EF">
                        <w:rPr>
                          <w:i/>
                          <w:color w:val="2E6CB8"/>
                          <w:sz w:val="16"/>
                          <w:szCs w:val="16"/>
                        </w:rPr>
                        <w:t>aining</w:t>
                      </w:r>
                    </w:p>
                    <w:p w14:paraId="70CFE7FF" w14:textId="77777777" w:rsidR="00C8558D" w:rsidRPr="00EB26EF" w:rsidRDefault="00C8558D" w:rsidP="00EB26EF">
                      <w:pPr>
                        <w:spacing w:after="0" w:line="240" w:lineRule="auto"/>
                        <w:jc w:val="center"/>
                        <w:rPr>
                          <w:i/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i/>
                          <w:color w:val="2E6CB8"/>
                          <w:sz w:val="16"/>
                          <w:szCs w:val="16"/>
                        </w:rPr>
                        <w:t>they need to achieve economic empowerment.”</w:t>
                      </w:r>
                    </w:p>
                    <w:p w14:paraId="73041626" w14:textId="77777777" w:rsidR="00C8558D" w:rsidRPr="00EB26EF" w:rsidRDefault="00C8558D" w:rsidP="00EB26EF">
                      <w:pPr>
                        <w:spacing w:after="0" w:line="240" w:lineRule="auto"/>
                        <w:jc w:val="center"/>
                        <w:rPr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color w:val="2E6CB8"/>
                          <w:sz w:val="16"/>
                          <w:szCs w:val="16"/>
                        </w:rPr>
                        <w:t>Tax ID #95-6052307</w:t>
                      </w:r>
                    </w:p>
                  </w:txbxContent>
                </v:textbox>
              </v:shape>
            </w:pict>
          </mc:Fallback>
        </mc:AlternateContent>
      </w:r>
      <w:r w:rsidR="00F875F8" w:rsidRPr="00C8558D">
        <w:rPr>
          <w:rFonts w:ascii="Arial" w:hAnsi="Arial" w:cs="Arial"/>
          <w:b/>
          <w:color w:val="2E6CB8"/>
          <w:sz w:val="20"/>
          <w:szCs w:val="20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Investing in Dreams</w:t>
      </w:r>
    </w:p>
    <w:p w14:paraId="4B7B2AAF" w14:textId="4DFBC7FD" w:rsidR="00B85BE3" w:rsidRDefault="00B85BE3" w:rsidP="00C8558D">
      <w:pPr>
        <w:spacing w:after="80"/>
        <w:ind w:left="144"/>
        <w:jc w:val="center"/>
        <w:rPr>
          <w:rFonts w:ascii="Arial" w:hAnsi="Arial" w:cs="Arial"/>
          <w:b/>
          <w:color w:val="2E6CB8"/>
          <w:sz w:val="20"/>
          <w:szCs w:val="20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F340FF3" w14:textId="54756F7D" w:rsidR="00B85BE3" w:rsidRPr="00D8369C" w:rsidRDefault="00B85BE3" w:rsidP="00C8558D">
      <w:pPr>
        <w:spacing w:after="80"/>
        <w:ind w:left="144"/>
        <w:jc w:val="center"/>
        <w:rPr>
          <w:rFonts w:ascii="Arial" w:hAnsi="Arial" w:cs="Arial"/>
          <w:b/>
          <w:sz w:val="24"/>
          <w:szCs w:val="24"/>
          <w:u w:val="single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8369C">
        <w:rPr>
          <w:rFonts w:ascii="Arial" w:hAnsi="Arial" w:cs="Arial"/>
          <w:b/>
          <w:sz w:val="24"/>
          <w:szCs w:val="24"/>
          <w:u w:val="single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REQUEST FOR DONATION RECEIPT</w:t>
      </w:r>
    </w:p>
    <w:p w14:paraId="63AE5A50" w14:textId="32CB8DD9" w:rsidR="00B85BE3" w:rsidRDefault="00B85BE3" w:rsidP="00B85BE3">
      <w:pPr>
        <w:spacing w:after="80"/>
        <w:ind w:left="144"/>
        <w:rPr>
          <w:rFonts w:ascii="Arial" w:hAnsi="Arial" w:cs="Arial"/>
          <w:b/>
          <w:sz w:val="20"/>
          <w:szCs w:val="20"/>
          <w:u w:val="single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TableGrid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758"/>
        <w:gridCol w:w="32"/>
        <w:gridCol w:w="900"/>
        <w:gridCol w:w="900"/>
        <w:gridCol w:w="16"/>
        <w:gridCol w:w="2245"/>
      </w:tblGrid>
      <w:tr w:rsidR="009F11F5" w14:paraId="6D4EFEA4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1ED8463F" w14:textId="77777777" w:rsidR="009F11F5" w:rsidRDefault="009F11F5" w:rsidP="000B61C6">
            <w:pPr>
              <w:spacing w:after="80" w:line="276" w:lineRule="auto"/>
              <w:ind w:left="144"/>
              <w:rPr>
                <w:rFonts w:ascii="Arial" w:hAnsi="Arial" w:cs="Arial"/>
                <w:b/>
                <w:color w:val="0070C0"/>
                <w:spacing w:val="84"/>
                <w:sz w:val="20"/>
                <w:szCs w:val="20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82EA9">
              <w:rPr>
                <w:rFonts w:ascii="Arial" w:hAnsi="Arial" w:cs="Arial"/>
                <w:b/>
                <w:u w:val="single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Donor</w:t>
            </w:r>
            <w:r>
              <w:rPr>
                <w:rFonts w:ascii="Arial" w:hAnsi="Arial" w:cs="Arial"/>
                <w:b/>
                <w:u w:val="single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Information:</w:t>
            </w:r>
          </w:p>
        </w:tc>
        <w:tc>
          <w:tcPr>
            <w:tcW w:w="2758" w:type="dxa"/>
            <w:tcMar>
              <w:left w:w="115" w:type="dxa"/>
              <w:right w:w="115" w:type="dxa"/>
            </w:tcMar>
            <w:vAlign w:val="bottom"/>
          </w:tcPr>
          <w:p w14:paraId="6A0B9DE6" w14:textId="77777777" w:rsidR="009F11F5" w:rsidRDefault="009F11F5" w:rsidP="000B61C6">
            <w:pPr>
              <w:spacing w:after="80"/>
              <w:rPr>
                <w:rFonts w:ascii="Arial" w:hAnsi="Arial" w:cs="Arial"/>
                <w:b/>
                <w:color w:val="0070C0"/>
                <w:spacing w:val="84"/>
                <w:sz w:val="20"/>
                <w:szCs w:val="20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32" w:type="dxa"/>
            <w:gridSpan w:val="2"/>
            <w:tcMar>
              <w:left w:w="115" w:type="dxa"/>
              <w:right w:w="115" w:type="dxa"/>
            </w:tcMar>
            <w:vAlign w:val="bottom"/>
          </w:tcPr>
          <w:p w14:paraId="5AB5778A" w14:textId="77777777" w:rsidR="009F11F5" w:rsidRDefault="009F11F5" w:rsidP="000B61C6">
            <w:pPr>
              <w:spacing w:after="80"/>
              <w:rPr>
                <w:rFonts w:ascii="Arial" w:hAnsi="Arial" w:cs="Arial"/>
                <w:b/>
                <w:color w:val="0070C0"/>
                <w:spacing w:val="84"/>
                <w:sz w:val="20"/>
                <w:szCs w:val="20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61" w:type="dxa"/>
            <w:gridSpan w:val="3"/>
            <w:tcMar>
              <w:left w:w="115" w:type="dxa"/>
              <w:right w:w="115" w:type="dxa"/>
            </w:tcMar>
          </w:tcPr>
          <w:p w14:paraId="7EB7D40D" w14:textId="77777777" w:rsidR="009F11F5" w:rsidRDefault="009F11F5" w:rsidP="000B61C6">
            <w:pPr>
              <w:spacing w:after="80"/>
              <w:rPr>
                <w:rFonts w:ascii="Arial" w:hAnsi="Arial" w:cs="Arial"/>
                <w:b/>
                <w:color w:val="0070C0"/>
                <w:spacing w:val="84"/>
                <w:sz w:val="20"/>
                <w:szCs w:val="20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4EDAF27D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bottom w:w="0" w:type="dxa"/>
              <w:right w:w="115" w:type="dxa"/>
            </w:tcMar>
            <w:vAlign w:val="bottom"/>
          </w:tcPr>
          <w:p w14:paraId="0A8BC69A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82EA9"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N</w:t>
            </w: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ame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F4EC083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61" w:type="dxa"/>
            <w:gridSpan w:val="3"/>
            <w:tcMar>
              <w:left w:w="115" w:type="dxa"/>
              <w:right w:w="115" w:type="dxa"/>
            </w:tcMar>
          </w:tcPr>
          <w:p w14:paraId="7B3C2EC3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3A51E6DB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409584CB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Address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314425A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161" w:type="dxa"/>
            <w:gridSpan w:val="3"/>
            <w:tcMar>
              <w:left w:w="115" w:type="dxa"/>
              <w:right w:w="115" w:type="dxa"/>
            </w:tcMar>
          </w:tcPr>
          <w:p w14:paraId="7B425208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2156BB63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73123367" w14:textId="77777777" w:rsidR="009F11F5" w:rsidRPr="00C82EA9" w:rsidRDefault="009F11F5" w:rsidP="000B61C6">
            <w:pPr>
              <w:spacing w:after="80" w:line="276" w:lineRule="auto"/>
              <w:ind w:left="144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Phone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C4ADA13" w14:textId="77777777" w:rsidR="009F11F5" w:rsidRPr="00C82EA9" w:rsidRDefault="009F11F5" w:rsidP="000B61C6">
            <w:pPr>
              <w:spacing w:after="80" w:line="276" w:lineRule="auto"/>
              <w:ind w:left="144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E9CD4DA" w14:textId="77777777" w:rsidR="009F11F5" w:rsidRPr="00C82EA9" w:rsidRDefault="009F11F5" w:rsidP="000B61C6">
            <w:pPr>
              <w:spacing w:after="80" w:line="276" w:lineRule="auto"/>
              <w:ind w:left="144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Email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19EBA1C" w14:textId="77777777" w:rsidR="009F11F5" w:rsidRPr="00C82EA9" w:rsidRDefault="009F11F5" w:rsidP="000B61C6">
            <w:pPr>
              <w:spacing w:after="80"/>
              <w:ind w:left="144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15A47925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175F7812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Reason or Event for donation </w:t>
            </w:r>
          </w:p>
        </w:tc>
        <w:tc>
          <w:tcPr>
            <w:tcW w:w="6851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48DF95F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15218D10" w14:textId="77777777" w:rsidTr="000B61C6">
        <w:trPr>
          <w:trHeight w:hRule="exact" w:val="86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61C84CCB" w14:textId="77777777" w:rsidR="009F11F5" w:rsidRPr="00C82EA9" w:rsidRDefault="009F11F5" w:rsidP="000B61C6">
            <w:pPr>
              <w:spacing w:after="80" w:line="276" w:lineRule="auto"/>
              <w:ind w:left="144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82EA9">
              <w:rPr>
                <w:rFonts w:ascii="Arial" w:hAnsi="Arial" w:cs="Arial"/>
                <w:b/>
                <w:u w:val="single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If monetary, amount of donation</w:t>
            </w:r>
            <w:r>
              <w:rPr>
                <w:rFonts w:ascii="Arial" w:hAnsi="Arial" w:cs="Arial"/>
                <w:b/>
                <w:u w:val="single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($):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C36E51B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1002316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3D4EDA82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4B196442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432D5E80" w14:textId="77777777" w:rsidR="009F11F5" w:rsidRPr="00C82EA9" w:rsidRDefault="009F11F5" w:rsidP="000B61C6">
            <w:pPr>
              <w:spacing w:after="80" w:line="276" w:lineRule="auto"/>
              <w:ind w:left="144"/>
              <w:rPr>
                <w:rFonts w:ascii="Arial" w:hAnsi="Arial" w:cs="Arial"/>
                <w:b/>
                <w:u w:val="single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82EA9">
              <w:rPr>
                <w:rFonts w:ascii="Arial" w:hAnsi="Arial" w:cs="Arial"/>
                <w:b/>
                <w:u w:val="single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If non-monetary: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E8F3D7A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Mar>
              <w:left w:w="115" w:type="dxa"/>
              <w:right w:w="115" w:type="dxa"/>
            </w:tcMar>
            <w:vAlign w:val="bottom"/>
          </w:tcPr>
          <w:p w14:paraId="18363728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Mar>
              <w:left w:w="115" w:type="dxa"/>
              <w:right w:w="115" w:type="dxa"/>
            </w:tcMar>
          </w:tcPr>
          <w:p w14:paraId="72EEB818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00FE530B" w14:textId="77777777" w:rsidTr="000B61C6">
        <w:trPr>
          <w:trHeight w:val="432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2828156A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Description of item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4CA4A64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F94B1B8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672E66B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5F49BFD1" w14:textId="77777777" w:rsidTr="000B61C6">
        <w:trPr>
          <w:trHeight w:val="432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37C47B01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Value of item ($)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7AF9D13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7299A52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2123361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08FCF24B" w14:textId="77777777" w:rsidTr="000B61C6">
        <w:trPr>
          <w:trHeight w:val="432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2B509BE1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82EA9"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Description of item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E78D03E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BD9BBA2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AFFF8EA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05E53194" w14:textId="77777777" w:rsidTr="000B61C6">
        <w:trPr>
          <w:trHeight w:val="432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6AE7CD15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82EA9"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Value of item ($)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9B3946A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9519507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9CF0450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2EA19A7C" w14:textId="77777777" w:rsidTr="000B61C6">
        <w:trPr>
          <w:trHeight w:val="432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44ABBD4D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82EA9"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Description of item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B8A1834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BCF4594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9AD0B91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4627A474" w14:textId="77777777" w:rsidTr="000B61C6">
        <w:trPr>
          <w:trHeight w:val="432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08B0549A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82EA9"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Value of item ($)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FAA4B58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3196008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F8616DB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3DB7DA80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79DCC842" w14:textId="77777777" w:rsidR="009F11F5" w:rsidRPr="00C82EA9" w:rsidRDefault="009F11F5" w:rsidP="000B61C6">
            <w:pPr>
              <w:spacing w:after="80" w:line="276" w:lineRule="auto"/>
              <w:ind w:left="144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E5020">
              <w:rPr>
                <w:rFonts w:ascii="Arial" w:hAnsi="Arial" w:cs="Arial"/>
                <w:b/>
                <w:u w:val="single"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Other: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5FB8F2E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EB08D49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1628FE7E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77165230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51463937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SIG member requesting Donation Receipt: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E0DCF38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42D361D3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61" w:type="dxa"/>
            <w:gridSpan w:val="2"/>
            <w:vAlign w:val="bottom"/>
          </w:tcPr>
          <w:p w14:paraId="425CA442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1B74CE3B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2E5BEFF4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Date: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8112881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54B8D91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Mar>
              <w:left w:w="115" w:type="dxa"/>
              <w:right w:w="115" w:type="dxa"/>
            </w:tcMar>
            <w:vAlign w:val="bottom"/>
          </w:tcPr>
          <w:p w14:paraId="1E82D011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1876B32C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6B186DCB" w14:textId="77777777" w:rsidR="009F11F5" w:rsidRPr="00C82EA9" w:rsidRDefault="009F11F5" w:rsidP="000B61C6">
            <w:pPr>
              <w:spacing w:after="80"/>
              <w:jc w:val="right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Treasurer Comments: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3390613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DAACE28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CB3CAC4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9F11F5" w:rsidRPr="00C82EA9" w14:paraId="60C0916E" w14:textId="77777777" w:rsidTr="000B61C6">
        <w:trPr>
          <w:trHeight w:val="504"/>
        </w:trPr>
        <w:tc>
          <w:tcPr>
            <w:tcW w:w="2581" w:type="dxa"/>
            <w:tcMar>
              <w:left w:w="115" w:type="dxa"/>
              <w:right w:w="115" w:type="dxa"/>
            </w:tcMar>
            <w:vAlign w:val="bottom"/>
          </w:tcPr>
          <w:p w14:paraId="1CC45D1A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434782D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BF325FF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A0584B3" w14:textId="77777777" w:rsidR="009F11F5" w:rsidRPr="00C82EA9" w:rsidRDefault="009F11F5" w:rsidP="000B61C6">
            <w:pPr>
              <w:spacing w:after="80"/>
              <w:rPr>
                <w:rFonts w:ascii="Arial" w:hAnsi="Arial" w:cs="Arial"/>
                <w:bCs/>
                <w14:textOutline w14:w="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A44E33B" w14:textId="569810F6" w:rsidR="00340644" w:rsidRPr="00340644" w:rsidRDefault="009F11F5" w:rsidP="00B85BE3">
      <w:pPr>
        <w:spacing w:after="80"/>
        <w:ind w:left="144"/>
        <w:rPr>
          <w:rFonts w:ascii="Arial" w:hAnsi="Arial" w:cs="Arial"/>
          <w:b/>
          <w:spacing w:val="84"/>
          <w:sz w:val="20"/>
          <w:szCs w:val="20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pacing w:val="84"/>
          <w:sz w:val="20"/>
          <w:szCs w:val="20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`</w:t>
      </w:r>
    </w:p>
    <w:p w14:paraId="3002514F" w14:textId="22579813" w:rsidR="007A7D37" w:rsidRPr="007A7D37" w:rsidRDefault="007A7D37" w:rsidP="007A7D3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70C0"/>
          <w:sz w:val="24"/>
          <w:szCs w:val="24"/>
        </w:rPr>
      </w:pPr>
      <w:r w:rsidRPr="007A7D37">
        <w:rPr>
          <w:rFonts w:ascii="Times-Bold" w:hAnsi="Times-Bold" w:cs="Times-Bold"/>
          <w:b/>
          <w:i/>
          <w:iCs/>
          <w:color w:val="0070C0"/>
          <w:sz w:val="24"/>
          <w:szCs w:val="24"/>
        </w:rPr>
        <w:t>THANK YOU</w:t>
      </w:r>
      <w:r w:rsidRPr="007A7D37">
        <w:rPr>
          <w:rFonts w:ascii="Times-Bold" w:hAnsi="Times-Bold" w:cs="Times-Bold"/>
          <w:b/>
          <w:color w:val="0070C0"/>
          <w:sz w:val="24"/>
          <w:szCs w:val="24"/>
        </w:rPr>
        <w:t xml:space="preserve"> for supporting our mission of </w:t>
      </w:r>
      <w:r w:rsidRPr="007A7D37">
        <w:rPr>
          <w:rFonts w:ascii="Times-Roman" w:hAnsi="Times-Roman" w:cs="Times-Roman"/>
          <w:b/>
          <w:color w:val="0070C0"/>
          <w:sz w:val="24"/>
          <w:szCs w:val="24"/>
        </w:rPr>
        <w:t>improving the lives of women and girls</w:t>
      </w:r>
    </w:p>
    <w:p w14:paraId="63F6003D" w14:textId="77777777" w:rsidR="007A7D37" w:rsidRPr="007A7D37" w:rsidRDefault="007A7D37" w:rsidP="007A7D3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70C0"/>
          <w:sz w:val="24"/>
          <w:szCs w:val="24"/>
        </w:rPr>
      </w:pPr>
      <w:r w:rsidRPr="007A7D37">
        <w:rPr>
          <w:rFonts w:ascii="Times-Roman" w:hAnsi="Times-Roman" w:cs="Times-Roman"/>
          <w:b/>
          <w:color w:val="0070C0"/>
          <w:sz w:val="24"/>
          <w:szCs w:val="24"/>
        </w:rPr>
        <w:t>through programs leading to social and</w:t>
      </w:r>
    </w:p>
    <w:p w14:paraId="11A43170" w14:textId="035855B1" w:rsidR="00C82EA9" w:rsidRPr="009F11F5" w:rsidRDefault="007A7D37" w:rsidP="007A7D37">
      <w:pPr>
        <w:spacing w:after="80"/>
        <w:ind w:left="144"/>
        <w:jc w:val="center"/>
        <w:rPr>
          <w:rFonts w:ascii="Times-Roman" w:hAnsi="Times-Roman" w:cs="Times-Roman"/>
          <w:b/>
          <w:color w:val="0070C0"/>
          <w:sz w:val="24"/>
          <w:szCs w:val="24"/>
        </w:rPr>
      </w:pPr>
      <w:r w:rsidRPr="007A7D37">
        <w:rPr>
          <w:rFonts w:ascii="Times-Roman" w:hAnsi="Times-Roman" w:cs="Times-Roman"/>
          <w:b/>
          <w:color w:val="0070C0"/>
          <w:sz w:val="24"/>
          <w:szCs w:val="24"/>
        </w:rPr>
        <w:t>economic empowerment.</w:t>
      </w:r>
      <w:bookmarkStart w:id="0" w:name="_GoBack"/>
      <w:bookmarkEnd w:id="0"/>
    </w:p>
    <w:sectPr w:rsidR="00C82EA9" w:rsidRPr="009F11F5" w:rsidSect="0010025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770C"/>
    <w:multiLevelType w:val="hybridMultilevel"/>
    <w:tmpl w:val="946CA01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B5"/>
    <w:rsid w:val="000D6BC2"/>
    <w:rsid w:val="0010025E"/>
    <w:rsid w:val="001C3745"/>
    <w:rsid w:val="00252208"/>
    <w:rsid w:val="00340644"/>
    <w:rsid w:val="005845FF"/>
    <w:rsid w:val="00601D2F"/>
    <w:rsid w:val="00766E8D"/>
    <w:rsid w:val="007A7D37"/>
    <w:rsid w:val="008A3353"/>
    <w:rsid w:val="009F11F5"/>
    <w:rsid w:val="009F6884"/>
    <w:rsid w:val="00A40E58"/>
    <w:rsid w:val="00B85BE3"/>
    <w:rsid w:val="00BA5455"/>
    <w:rsid w:val="00C82EA9"/>
    <w:rsid w:val="00C8558D"/>
    <w:rsid w:val="00CE5020"/>
    <w:rsid w:val="00CF760F"/>
    <w:rsid w:val="00D8369C"/>
    <w:rsid w:val="00DC06B5"/>
    <w:rsid w:val="00E36632"/>
    <w:rsid w:val="00EB26EF"/>
    <w:rsid w:val="00EE393C"/>
    <w:rsid w:val="00F34F31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C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5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69C"/>
    <w:pPr>
      <w:ind w:left="720"/>
      <w:contextualSpacing/>
    </w:pPr>
  </w:style>
  <w:style w:type="table" w:styleId="TableGrid">
    <w:name w:val="Table Grid"/>
    <w:basedOn w:val="TableNormal"/>
    <w:uiPriority w:val="59"/>
    <w:rsid w:val="00C8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5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69C"/>
    <w:pPr>
      <w:ind w:left="720"/>
      <w:contextualSpacing/>
    </w:pPr>
  </w:style>
  <w:style w:type="table" w:styleId="TableGrid">
    <w:name w:val="Table Grid"/>
    <w:basedOn w:val="TableNormal"/>
    <w:uiPriority w:val="59"/>
    <w:rsid w:val="00C8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Community\Soroptimist\Admin\SIG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SIG_Letterhead.dotx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BD</cp:lastModifiedBy>
  <cp:revision>5</cp:revision>
  <cp:lastPrinted>2021-06-13T02:53:00Z</cp:lastPrinted>
  <dcterms:created xsi:type="dcterms:W3CDTF">2021-06-13T02:47:00Z</dcterms:created>
  <dcterms:modified xsi:type="dcterms:W3CDTF">2021-06-13T02:53:00Z</dcterms:modified>
</cp:coreProperties>
</file>